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2tbQwNDW1NDKxMDZR0lEKTi0uzszPAykwrgUAY0dmSCwAAAA="/>
  </w:docVars>
  <w:rsids>
    <w:rsidRoot w:val="00D7254E"/>
    <w:rsid w:val="00024694"/>
    <w:rsid w:val="00024E9F"/>
    <w:rsid w:val="000267ED"/>
    <w:rsid w:val="000313A4"/>
    <w:rsid w:val="00031833"/>
    <w:rsid w:val="0003194F"/>
    <w:rsid w:val="00034D71"/>
    <w:rsid w:val="000374BC"/>
    <w:rsid w:val="00037DFB"/>
    <w:rsid w:val="0004377D"/>
    <w:rsid w:val="0004391B"/>
    <w:rsid w:val="0005022E"/>
    <w:rsid w:val="00057333"/>
    <w:rsid w:val="00083F36"/>
    <w:rsid w:val="000857C7"/>
    <w:rsid w:val="00092EB6"/>
    <w:rsid w:val="00093F01"/>
    <w:rsid w:val="000A0FA4"/>
    <w:rsid w:val="000A36FB"/>
    <w:rsid w:val="000A5BD3"/>
    <w:rsid w:val="000B6621"/>
    <w:rsid w:val="000C5AF5"/>
    <w:rsid w:val="000D1A70"/>
    <w:rsid w:val="000D4769"/>
    <w:rsid w:val="000D4B8E"/>
    <w:rsid w:val="000D6CFC"/>
    <w:rsid w:val="000D7FDC"/>
    <w:rsid w:val="000E4FBE"/>
    <w:rsid w:val="00100D63"/>
    <w:rsid w:val="00110866"/>
    <w:rsid w:val="001213E9"/>
    <w:rsid w:val="00122D7E"/>
    <w:rsid w:val="00123DF6"/>
    <w:rsid w:val="001421A1"/>
    <w:rsid w:val="00142F19"/>
    <w:rsid w:val="00143A7B"/>
    <w:rsid w:val="00146B70"/>
    <w:rsid w:val="0014789B"/>
    <w:rsid w:val="0016001E"/>
    <w:rsid w:val="00160583"/>
    <w:rsid w:val="001610B1"/>
    <w:rsid w:val="00162E45"/>
    <w:rsid w:val="00164B8F"/>
    <w:rsid w:val="001713E1"/>
    <w:rsid w:val="001735D9"/>
    <w:rsid w:val="00181B94"/>
    <w:rsid w:val="00182F81"/>
    <w:rsid w:val="0018397C"/>
    <w:rsid w:val="001935A9"/>
    <w:rsid w:val="00195476"/>
    <w:rsid w:val="00195FAA"/>
    <w:rsid w:val="001A0957"/>
    <w:rsid w:val="001A1F67"/>
    <w:rsid w:val="001A54B6"/>
    <w:rsid w:val="001B27CB"/>
    <w:rsid w:val="001B2E4F"/>
    <w:rsid w:val="001B3451"/>
    <w:rsid w:val="001B5DD4"/>
    <w:rsid w:val="001C05C7"/>
    <w:rsid w:val="001C19E9"/>
    <w:rsid w:val="001C6503"/>
    <w:rsid w:val="001D34E3"/>
    <w:rsid w:val="001E4609"/>
    <w:rsid w:val="001F02F0"/>
    <w:rsid w:val="001F4E64"/>
    <w:rsid w:val="001F6ADA"/>
    <w:rsid w:val="00204921"/>
    <w:rsid w:val="00210BF9"/>
    <w:rsid w:val="00213AA4"/>
    <w:rsid w:val="00225651"/>
    <w:rsid w:val="00234E32"/>
    <w:rsid w:val="00234E34"/>
    <w:rsid w:val="00240D9A"/>
    <w:rsid w:val="00241520"/>
    <w:rsid w:val="00256B32"/>
    <w:rsid w:val="00260419"/>
    <w:rsid w:val="0026050D"/>
    <w:rsid w:val="0026457A"/>
    <w:rsid w:val="002717E6"/>
    <w:rsid w:val="00271F44"/>
    <w:rsid w:val="00280B0E"/>
    <w:rsid w:val="00283574"/>
    <w:rsid w:val="0028649D"/>
    <w:rsid w:val="0029234B"/>
    <w:rsid w:val="00296D70"/>
    <w:rsid w:val="002971D6"/>
    <w:rsid w:val="002A1621"/>
    <w:rsid w:val="002A4F68"/>
    <w:rsid w:val="002A5179"/>
    <w:rsid w:val="002A7385"/>
    <w:rsid w:val="002B2A7C"/>
    <w:rsid w:val="002B4096"/>
    <w:rsid w:val="002B77C3"/>
    <w:rsid w:val="002C022E"/>
    <w:rsid w:val="002C272A"/>
    <w:rsid w:val="002D3AF4"/>
    <w:rsid w:val="002D6250"/>
    <w:rsid w:val="002F2EEF"/>
    <w:rsid w:val="002F44DE"/>
    <w:rsid w:val="00304B0C"/>
    <w:rsid w:val="00307E46"/>
    <w:rsid w:val="00315368"/>
    <w:rsid w:val="003179CB"/>
    <w:rsid w:val="0032054A"/>
    <w:rsid w:val="00325A24"/>
    <w:rsid w:val="003276A7"/>
    <w:rsid w:val="0033148F"/>
    <w:rsid w:val="003320E9"/>
    <w:rsid w:val="0033269D"/>
    <w:rsid w:val="00344AD2"/>
    <w:rsid w:val="00350F65"/>
    <w:rsid w:val="003512BE"/>
    <w:rsid w:val="003537D5"/>
    <w:rsid w:val="003560FE"/>
    <w:rsid w:val="003615B5"/>
    <w:rsid w:val="003626E9"/>
    <w:rsid w:val="00364311"/>
    <w:rsid w:val="003758F0"/>
    <w:rsid w:val="00375B97"/>
    <w:rsid w:val="00376F1E"/>
    <w:rsid w:val="00377DDC"/>
    <w:rsid w:val="00380821"/>
    <w:rsid w:val="0038461B"/>
    <w:rsid w:val="00385DD6"/>
    <w:rsid w:val="00390247"/>
    <w:rsid w:val="0039095E"/>
    <w:rsid w:val="00390DBB"/>
    <w:rsid w:val="00390E2F"/>
    <w:rsid w:val="003938BD"/>
    <w:rsid w:val="00397B3C"/>
    <w:rsid w:val="003A1967"/>
    <w:rsid w:val="003B3D17"/>
    <w:rsid w:val="003B67E1"/>
    <w:rsid w:val="003B6AA6"/>
    <w:rsid w:val="003B7996"/>
    <w:rsid w:val="003B79CD"/>
    <w:rsid w:val="003C2156"/>
    <w:rsid w:val="003D4574"/>
    <w:rsid w:val="003E088D"/>
    <w:rsid w:val="003E77F6"/>
    <w:rsid w:val="003F0B06"/>
    <w:rsid w:val="003F5209"/>
    <w:rsid w:val="00403EA9"/>
    <w:rsid w:val="00407141"/>
    <w:rsid w:val="00412B68"/>
    <w:rsid w:val="00420E2A"/>
    <w:rsid w:val="0043113E"/>
    <w:rsid w:val="00441865"/>
    <w:rsid w:val="00442D5A"/>
    <w:rsid w:val="004441A5"/>
    <w:rsid w:val="00452C2F"/>
    <w:rsid w:val="0045341A"/>
    <w:rsid w:val="00454472"/>
    <w:rsid w:val="00454FA1"/>
    <w:rsid w:val="00457A41"/>
    <w:rsid w:val="00461A24"/>
    <w:rsid w:val="00462675"/>
    <w:rsid w:val="0046359E"/>
    <w:rsid w:val="00466C5E"/>
    <w:rsid w:val="00470812"/>
    <w:rsid w:val="00472AA8"/>
    <w:rsid w:val="004735CD"/>
    <w:rsid w:val="0047622D"/>
    <w:rsid w:val="0048174C"/>
    <w:rsid w:val="004822C3"/>
    <w:rsid w:val="00483E84"/>
    <w:rsid w:val="00486BF9"/>
    <w:rsid w:val="004A19D5"/>
    <w:rsid w:val="004A23D1"/>
    <w:rsid w:val="004A2F45"/>
    <w:rsid w:val="004B26F7"/>
    <w:rsid w:val="004B6EEE"/>
    <w:rsid w:val="004C242E"/>
    <w:rsid w:val="004C3108"/>
    <w:rsid w:val="004C5639"/>
    <w:rsid w:val="004D3524"/>
    <w:rsid w:val="004D5A52"/>
    <w:rsid w:val="004D5B20"/>
    <w:rsid w:val="004D740C"/>
    <w:rsid w:val="004E3382"/>
    <w:rsid w:val="004F712A"/>
    <w:rsid w:val="00501C3D"/>
    <w:rsid w:val="0050544B"/>
    <w:rsid w:val="00505E20"/>
    <w:rsid w:val="005118E4"/>
    <w:rsid w:val="00513E94"/>
    <w:rsid w:val="00521D27"/>
    <w:rsid w:val="005222D2"/>
    <w:rsid w:val="00525BA5"/>
    <w:rsid w:val="00527292"/>
    <w:rsid w:val="005332A8"/>
    <w:rsid w:val="00533CAB"/>
    <w:rsid w:val="00540844"/>
    <w:rsid w:val="0054144C"/>
    <w:rsid w:val="005441E9"/>
    <w:rsid w:val="00545FC4"/>
    <w:rsid w:val="005462A7"/>
    <w:rsid w:val="00550CC5"/>
    <w:rsid w:val="00551A8C"/>
    <w:rsid w:val="0055238D"/>
    <w:rsid w:val="00552EA5"/>
    <w:rsid w:val="00556627"/>
    <w:rsid w:val="00563046"/>
    <w:rsid w:val="0058200C"/>
    <w:rsid w:val="00586491"/>
    <w:rsid w:val="0059068B"/>
    <w:rsid w:val="00590E4E"/>
    <w:rsid w:val="005915CB"/>
    <w:rsid w:val="00592521"/>
    <w:rsid w:val="00597A34"/>
    <w:rsid w:val="005A07C9"/>
    <w:rsid w:val="005A10FA"/>
    <w:rsid w:val="005B63E6"/>
    <w:rsid w:val="005B78BC"/>
    <w:rsid w:val="005C29BA"/>
    <w:rsid w:val="005C3E98"/>
    <w:rsid w:val="005D30BE"/>
    <w:rsid w:val="005D47F4"/>
    <w:rsid w:val="005E09D6"/>
    <w:rsid w:val="005E776A"/>
    <w:rsid w:val="005F3E3E"/>
    <w:rsid w:val="005F5E4F"/>
    <w:rsid w:val="00602177"/>
    <w:rsid w:val="006023AB"/>
    <w:rsid w:val="00607BA4"/>
    <w:rsid w:val="006121A4"/>
    <w:rsid w:val="00612779"/>
    <w:rsid w:val="006222DB"/>
    <w:rsid w:val="00622467"/>
    <w:rsid w:val="0062279B"/>
    <w:rsid w:val="00626513"/>
    <w:rsid w:val="0062687F"/>
    <w:rsid w:val="00631B06"/>
    <w:rsid w:val="00634028"/>
    <w:rsid w:val="00637E5A"/>
    <w:rsid w:val="00642F3B"/>
    <w:rsid w:val="00643709"/>
    <w:rsid w:val="006447AF"/>
    <w:rsid w:val="00644BAD"/>
    <w:rsid w:val="0065024F"/>
    <w:rsid w:val="006508CD"/>
    <w:rsid w:val="00651572"/>
    <w:rsid w:val="00654529"/>
    <w:rsid w:val="00655AD0"/>
    <w:rsid w:val="00660C0E"/>
    <w:rsid w:val="00666DA1"/>
    <w:rsid w:val="00667336"/>
    <w:rsid w:val="00673EE9"/>
    <w:rsid w:val="0068748F"/>
    <w:rsid w:val="00695F16"/>
    <w:rsid w:val="0069771E"/>
    <w:rsid w:val="006A4A4D"/>
    <w:rsid w:val="006B1791"/>
    <w:rsid w:val="006B2231"/>
    <w:rsid w:val="006C6EE3"/>
    <w:rsid w:val="006C7555"/>
    <w:rsid w:val="006D3507"/>
    <w:rsid w:val="006D3796"/>
    <w:rsid w:val="006D6179"/>
    <w:rsid w:val="006D63B9"/>
    <w:rsid w:val="006E49E6"/>
    <w:rsid w:val="006E6305"/>
    <w:rsid w:val="006F064E"/>
    <w:rsid w:val="006F2190"/>
    <w:rsid w:val="007029EE"/>
    <w:rsid w:val="00704218"/>
    <w:rsid w:val="00715CFF"/>
    <w:rsid w:val="00720DA8"/>
    <w:rsid w:val="00733458"/>
    <w:rsid w:val="0073786D"/>
    <w:rsid w:val="00745D4D"/>
    <w:rsid w:val="00746AE6"/>
    <w:rsid w:val="0075280B"/>
    <w:rsid w:val="00766A3F"/>
    <w:rsid w:val="007717E6"/>
    <w:rsid w:val="00771A7A"/>
    <w:rsid w:val="00772E4A"/>
    <w:rsid w:val="007765E6"/>
    <w:rsid w:val="00776828"/>
    <w:rsid w:val="007802B7"/>
    <w:rsid w:val="00782146"/>
    <w:rsid w:val="00787B3C"/>
    <w:rsid w:val="007911A9"/>
    <w:rsid w:val="007912B2"/>
    <w:rsid w:val="00792697"/>
    <w:rsid w:val="00797D0C"/>
    <w:rsid w:val="007A4938"/>
    <w:rsid w:val="007A7B59"/>
    <w:rsid w:val="007B3D94"/>
    <w:rsid w:val="007B3FEF"/>
    <w:rsid w:val="007D4530"/>
    <w:rsid w:val="007D458A"/>
    <w:rsid w:val="007D5948"/>
    <w:rsid w:val="007E0D5D"/>
    <w:rsid w:val="007E2859"/>
    <w:rsid w:val="007E36E3"/>
    <w:rsid w:val="007E532C"/>
    <w:rsid w:val="007E6500"/>
    <w:rsid w:val="007F29F6"/>
    <w:rsid w:val="007F3731"/>
    <w:rsid w:val="007F3DFB"/>
    <w:rsid w:val="007F50E8"/>
    <w:rsid w:val="007F617F"/>
    <w:rsid w:val="007F6993"/>
    <w:rsid w:val="0080631A"/>
    <w:rsid w:val="00810BC4"/>
    <w:rsid w:val="00811A1E"/>
    <w:rsid w:val="00813BE5"/>
    <w:rsid w:val="0081449B"/>
    <w:rsid w:val="00816438"/>
    <w:rsid w:val="00821B87"/>
    <w:rsid w:val="008242C3"/>
    <w:rsid w:val="008338C0"/>
    <w:rsid w:val="008356A0"/>
    <w:rsid w:val="00835893"/>
    <w:rsid w:val="008417EE"/>
    <w:rsid w:val="00844F4F"/>
    <w:rsid w:val="008460FC"/>
    <w:rsid w:val="00851C43"/>
    <w:rsid w:val="00852A57"/>
    <w:rsid w:val="0085482F"/>
    <w:rsid w:val="0085485A"/>
    <w:rsid w:val="00855550"/>
    <w:rsid w:val="00861B14"/>
    <w:rsid w:val="00862B32"/>
    <w:rsid w:val="00867915"/>
    <w:rsid w:val="00867A39"/>
    <w:rsid w:val="00873FF9"/>
    <w:rsid w:val="00875498"/>
    <w:rsid w:val="00877B43"/>
    <w:rsid w:val="00880A59"/>
    <w:rsid w:val="00881FA0"/>
    <w:rsid w:val="00891484"/>
    <w:rsid w:val="0089240A"/>
    <w:rsid w:val="008A0371"/>
    <w:rsid w:val="008A158B"/>
    <w:rsid w:val="008B1B26"/>
    <w:rsid w:val="008B3D4D"/>
    <w:rsid w:val="008B4031"/>
    <w:rsid w:val="008B4088"/>
    <w:rsid w:val="008C04A2"/>
    <w:rsid w:val="008C07CA"/>
    <w:rsid w:val="008C1F92"/>
    <w:rsid w:val="008D3538"/>
    <w:rsid w:val="008D4EB2"/>
    <w:rsid w:val="008E0ECD"/>
    <w:rsid w:val="008F2E7C"/>
    <w:rsid w:val="008F3B42"/>
    <w:rsid w:val="00901E0A"/>
    <w:rsid w:val="0090226A"/>
    <w:rsid w:val="00905850"/>
    <w:rsid w:val="0091085C"/>
    <w:rsid w:val="00915F20"/>
    <w:rsid w:val="00921678"/>
    <w:rsid w:val="00922F75"/>
    <w:rsid w:val="00924346"/>
    <w:rsid w:val="009319A9"/>
    <w:rsid w:val="009400C1"/>
    <w:rsid w:val="00944273"/>
    <w:rsid w:val="009462C2"/>
    <w:rsid w:val="00946963"/>
    <w:rsid w:val="00952293"/>
    <w:rsid w:val="00954471"/>
    <w:rsid w:val="00954754"/>
    <w:rsid w:val="00956255"/>
    <w:rsid w:val="00962266"/>
    <w:rsid w:val="00965D0B"/>
    <w:rsid w:val="00970CDB"/>
    <w:rsid w:val="0097338E"/>
    <w:rsid w:val="009811EF"/>
    <w:rsid w:val="00984B27"/>
    <w:rsid w:val="0098766A"/>
    <w:rsid w:val="00990F7D"/>
    <w:rsid w:val="00996D65"/>
    <w:rsid w:val="009A08CC"/>
    <w:rsid w:val="009A2C56"/>
    <w:rsid w:val="009A79E2"/>
    <w:rsid w:val="009B7371"/>
    <w:rsid w:val="009D16AF"/>
    <w:rsid w:val="009D21D1"/>
    <w:rsid w:val="009D4883"/>
    <w:rsid w:val="009D687B"/>
    <w:rsid w:val="009D7A05"/>
    <w:rsid w:val="009E0D93"/>
    <w:rsid w:val="009E2544"/>
    <w:rsid w:val="009E2C4E"/>
    <w:rsid w:val="009E33CD"/>
    <w:rsid w:val="009E5908"/>
    <w:rsid w:val="009F1A69"/>
    <w:rsid w:val="009F2724"/>
    <w:rsid w:val="009F39A0"/>
    <w:rsid w:val="009F3D33"/>
    <w:rsid w:val="009F6A5B"/>
    <w:rsid w:val="00A03682"/>
    <w:rsid w:val="00A108B1"/>
    <w:rsid w:val="00A12AB0"/>
    <w:rsid w:val="00A252BB"/>
    <w:rsid w:val="00A33991"/>
    <w:rsid w:val="00A35001"/>
    <w:rsid w:val="00A40FDB"/>
    <w:rsid w:val="00A42D76"/>
    <w:rsid w:val="00A43829"/>
    <w:rsid w:val="00A475B2"/>
    <w:rsid w:val="00A47D9E"/>
    <w:rsid w:val="00A70960"/>
    <w:rsid w:val="00A76D56"/>
    <w:rsid w:val="00A8141F"/>
    <w:rsid w:val="00A81829"/>
    <w:rsid w:val="00A83CE8"/>
    <w:rsid w:val="00A92776"/>
    <w:rsid w:val="00AA23BB"/>
    <w:rsid w:val="00AB0E0B"/>
    <w:rsid w:val="00AB1AA5"/>
    <w:rsid w:val="00AB7FD2"/>
    <w:rsid w:val="00AD0BD2"/>
    <w:rsid w:val="00AD2EE8"/>
    <w:rsid w:val="00AD3AFC"/>
    <w:rsid w:val="00AD7334"/>
    <w:rsid w:val="00AD7D3D"/>
    <w:rsid w:val="00AE2605"/>
    <w:rsid w:val="00AE5272"/>
    <w:rsid w:val="00AF51C4"/>
    <w:rsid w:val="00AF7609"/>
    <w:rsid w:val="00AF7EDA"/>
    <w:rsid w:val="00B01EAC"/>
    <w:rsid w:val="00B05E53"/>
    <w:rsid w:val="00B11C2B"/>
    <w:rsid w:val="00B2053A"/>
    <w:rsid w:val="00B31855"/>
    <w:rsid w:val="00B32259"/>
    <w:rsid w:val="00B330F4"/>
    <w:rsid w:val="00B41ED0"/>
    <w:rsid w:val="00B43A22"/>
    <w:rsid w:val="00B54820"/>
    <w:rsid w:val="00B54D2F"/>
    <w:rsid w:val="00B55A5B"/>
    <w:rsid w:val="00B60863"/>
    <w:rsid w:val="00B62622"/>
    <w:rsid w:val="00B71A5B"/>
    <w:rsid w:val="00B7775B"/>
    <w:rsid w:val="00B84369"/>
    <w:rsid w:val="00B8564B"/>
    <w:rsid w:val="00B85DE3"/>
    <w:rsid w:val="00B86E3C"/>
    <w:rsid w:val="00B87110"/>
    <w:rsid w:val="00B94625"/>
    <w:rsid w:val="00B97348"/>
    <w:rsid w:val="00BA238E"/>
    <w:rsid w:val="00BB1466"/>
    <w:rsid w:val="00BB3F9F"/>
    <w:rsid w:val="00BC065C"/>
    <w:rsid w:val="00BC1D44"/>
    <w:rsid w:val="00BC2D3D"/>
    <w:rsid w:val="00BC5A38"/>
    <w:rsid w:val="00BD05F3"/>
    <w:rsid w:val="00BD2CB0"/>
    <w:rsid w:val="00BD5037"/>
    <w:rsid w:val="00BD5207"/>
    <w:rsid w:val="00BD6223"/>
    <w:rsid w:val="00BD6F81"/>
    <w:rsid w:val="00BF12F9"/>
    <w:rsid w:val="00BF4EC1"/>
    <w:rsid w:val="00BF7750"/>
    <w:rsid w:val="00C061AC"/>
    <w:rsid w:val="00C114CA"/>
    <w:rsid w:val="00C139C7"/>
    <w:rsid w:val="00C15269"/>
    <w:rsid w:val="00C25D2C"/>
    <w:rsid w:val="00C3161B"/>
    <w:rsid w:val="00C34D85"/>
    <w:rsid w:val="00C4054C"/>
    <w:rsid w:val="00C41E38"/>
    <w:rsid w:val="00C444E1"/>
    <w:rsid w:val="00C51B6C"/>
    <w:rsid w:val="00C54A55"/>
    <w:rsid w:val="00C5527E"/>
    <w:rsid w:val="00C61E1A"/>
    <w:rsid w:val="00C65E70"/>
    <w:rsid w:val="00C65FC5"/>
    <w:rsid w:val="00C721FC"/>
    <w:rsid w:val="00C74278"/>
    <w:rsid w:val="00C76A9F"/>
    <w:rsid w:val="00C778F2"/>
    <w:rsid w:val="00C801EC"/>
    <w:rsid w:val="00C81267"/>
    <w:rsid w:val="00C8215A"/>
    <w:rsid w:val="00C92008"/>
    <w:rsid w:val="00C92280"/>
    <w:rsid w:val="00C93611"/>
    <w:rsid w:val="00C93EC3"/>
    <w:rsid w:val="00C96C53"/>
    <w:rsid w:val="00CB26B5"/>
    <w:rsid w:val="00CB7287"/>
    <w:rsid w:val="00CC3B2D"/>
    <w:rsid w:val="00CC7B9A"/>
    <w:rsid w:val="00CC7C8B"/>
    <w:rsid w:val="00CD0F37"/>
    <w:rsid w:val="00CD1891"/>
    <w:rsid w:val="00CD32B7"/>
    <w:rsid w:val="00CD7406"/>
    <w:rsid w:val="00CF02CB"/>
    <w:rsid w:val="00D01649"/>
    <w:rsid w:val="00D039BD"/>
    <w:rsid w:val="00D133A4"/>
    <w:rsid w:val="00D15AB3"/>
    <w:rsid w:val="00D228B3"/>
    <w:rsid w:val="00D278F2"/>
    <w:rsid w:val="00D31889"/>
    <w:rsid w:val="00D31A67"/>
    <w:rsid w:val="00D32DF7"/>
    <w:rsid w:val="00D512D8"/>
    <w:rsid w:val="00D5298D"/>
    <w:rsid w:val="00D67A92"/>
    <w:rsid w:val="00D71CD4"/>
    <w:rsid w:val="00D7254E"/>
    <w:rsid w:val="00D8080B"/>
    <w:rsid w:val="00D836EF"/>
    <w:rsid w:val="00D83CF6"/>
    <w:rsid w:val="00D858E7"/>
    <w:rsid w:val="00DA284B"/>
    <w:rsid w:val="00DA3C6D"/>
    <w:rsid w:val="00DA4636"/>
    <w:rsid w:val="00DA6A60"/>
    <w:rsid w:val="00DB6460"/>
    <w:rsid w:val="00DD07B2"/>
    <w:rsid w:val="00DD184F"/>
    <w:rsid w:val="00DD1F6C"/>
    <w:rsid w:val="00DD28CF"/>
    <w:rsid w:val="00DD4AD2"/>
    <w:rsid w:val="00DD6010"/>
    <w:rsid w:val="00DE1DDA"/>
    <w:rsid w:val="00DF0EDE"/>
    <w:rsid w:val="00DF131A"/>
    <w:rsid w:val="00DF50EA"/>
    <w:rsid w:val="00DF609E"/>
    <w:rsid w:val="00E12D43"/>
    <w:rsid w:val="00E138EA"/>
    <w:rsid w:val="00E16EB3"/>
    <w:rsid w:val="00E2547F"/>
    <w:rsid w:val="00E26459"/>
    <w:rsid w:val="00E27AF9"/>
    <w:rsid w:val="00E30DE6"/>
    <w:rsid w:val="00E34DC7"/>
    <w:rsid w:val="00E40721"/>
    <w:rsid w:val="00E444CE"/>
    <w:rsid w:val="00E52DC1"/>
    <w:rsid w:val="00E531D3"/>
    <w:rsid w:val="00E67038"/>
    <w:rsid w:val="00E67145"/>
    <w:rsid w:val="00E703DD"/>
    <w:rsid w:val="00E71FBC"/>
    <w:rsid w:val="00E76D20"/>
    <w:rsid w:val="00E8273B"/>
    <w:rsid w:val="00E82A41"/>
    <w:rsid w:val="00E84D07"/>
    <w:rsid w:val="00E8594F"/>
    <w:rsid w:val="00E90F0A"/>
    <w:rsid w:val="00EA031A"/>
    <w:rsid w:val="00EA3242"/>
    <w:rsid w:val="00EA4C93"/>
    <w:rsid w:val="00EA4F0F"/>
    <w:rsid w:val="00EA7C00"/>
    <w:rsid w:val="00EB1059"/>
    <w:rsid w:val="00EB2F2A"/>
    <w:rsid w:val="00EB7331"/>
    <w:rsid w:val="00EB7426"/>
    <w:rsid w:val="00EC0102"/>
    <w:rsid w:val="00EC263E"/>
    <w:rsid w:val="00EC6E90"/>
    <w:rsid w:val="00ED0338"/>
    <w:rsid w:val="00EE252C"/>
    <w:rsid w:val="00EE6A96"/>
    <w:rsid w:val="00EF0BE0"/>
    <w:rsid w:val="00EF601D"/>
    <w:rsid w:val="00EF6417"/>
    <w:rsid w:val="00F13CA4"/>
    <w:rsid w:val="00F140AD"/>
    <w:rsid w:val="00F141C5"/>
    <w:rsid w:val="00F17B1E"/>
    <w:rsid w:val="00F201AE"/>
    <w:rsid w:val="00F23BFE"/>
    <w:rsid w:val="00F25352"/>
    <w:rsid w:val="00F331E7"/>
    <w:rsid w:val="00F34501"/>
    <w:rsid w:val="00F371E0"/>
    <w:rsid w:val="00F442FE"/>
    <w:rsid w:val="00F517C3"/>
    <w:rsid w:val="00F51D87"/>
    <w:rsid w:val="00F63FCA"/>
    <w:rsid w:val="00F67AC9"/>
    <w:rsid w:val="00F74513"/>
    <w:rsid w:val="00F75F93"/>
    <w:rsid w:val="00F80BF3"/>
    <w:rsid w:val="00F92BF9"/>
    <w:rsid w:val="00FB1F8A"/>
    <w:rsid w:val="00FB2652"/>
    <w:rsid w:val="00FB56BF"/>
    <w:rsid w:val="00FB7892"/>
    <w:rsid w:val="00FC0D93"/>
    <w:rsid w:val="00FC3DA9"/>
    <w:rsid w:val="00FC7397"/>
    <w:rsid w:val="00FC7A61"/>
    <w:rsid w:val="00FD05A7"/>
    <w:rsid w:val="00FD1FC6"/>
    <w:rsid w:val="00FD3719"/>
    <w:rsid w:val="00FE2F91"/>
    <w:rsid w:val="00FF3071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E2072"/>
  <w15:docId w15:val="{6CBBBAFD-0C38-4E32-85DE-D5483AAA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DB"/>
    <w:pPr>
      <w:spacing w:after="0" w:line="240" w:lineRule="auto"/>
      <w:ind w:firstLine="102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A7A"/>
  </w:style>
  <w:style w:type="paragraph" w:styleId="Pidipagina">
    <w:name w:val="footer"/>
    <w:basedOn w:val="Normale"/>
    <w:link w:val="Pidipagina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A7A"/>
  </w:style>
  <w:style w:type="character" w:styleId="Collegamentoipertestuale">
    <w:name w:val="Hyperlink"/>
    <w:basedOn w:val="Carpredefinitoparagrafo"/>
    <w:uiPriority w:val="99"/>
    <w:unhideWhenUsed/>
    <w:rsid w:val="00970C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D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ownloads\Modello_comunicati%20(1)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ABEAA49E7144E9567609F2B3D1FEF" ma:contentTypeVersion="4" ma:contentTypeDescription="Creare un nuovo documento." ma:contentTypeScope="" ma:versionID="24765578521959061124d3ebfa90eaae">
  <xsd:schema xmlns:xsd="http://www.w3.org/2001/XMLSchema" xmlns:xs="http://www.w3.org/2001/XMLSchema" xmlns:p="http://schemas.microsoft.com/office/2006/metadata/properties" xmlns:ns3="7a236463-2918-4a22-b935-1a16230d7926" targetNamespace="http://schemas.microsoft.com/office/2006/metadata/properties" ma:root="true" ma:fieldsID="46a70afbdfd65b9d249358b8724b3698" ns3:_="">
    <xsd:import namespace="7a236463-2918-4a22-b935-1a16230d79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6463-2918-4a22-b935-1a16230d7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4E3FC-62CE-4AED-9942-FB7077C8D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6463-2918-4a22-b935-1a16230d7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C6121-AC28-453B-B99A-3D684AB19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97F6A-3014-4A0D-9D2B-2A72936DDD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0BD0E-7EBF-44F2-9724-85F18B602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Modello_comunicati (1)</Template>
  <TotalTime>4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Anna Chiara Olini</cp:lastModifiedBy>
  <cp:revision>3</cp:revision>
  <cp:lastPrinted>2025-05-13T15:10:00Z</cp:lastPrinted>
  <dcterms:created xsi:type="dcterms:W3CDTF">2025-05-14T11:05:00Z</dcterms:created>
  <dcterms:modified xsi:type="dcterms:W3CDTF">2025-05-16T08:17:00Z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0x0101009CCABEAA49E7144E9567609F2B3D1FEF</vt:lpwstr>
  </property>
  <property fmtid="{D5CDD505-2E9C-101B-9397-08002B2CF9AE}" pid="3" name="_dlc_DocIdItemGuid">
    <vt:lpwstr>c0113373-fa3d-4715-a583-e154ee6b3f26</vt:lpwstr>
  </property>
  <property fmtid="{D5CDD505-2E9C-101B-9397-08002B2CF9AE}" pid="4" name="Pubblicato">
    <vt:bool>true</vt:bool>
  </property>
</Properties>
</file>